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sz w:val="24"/>
          <w:szCs w:val="24"/>
        </w:rPr>
        <w:t xml:space="preserve"> </w:t>
      </w:r>
    </w:p>
    <w:p>
      <w:pPr>
        <w:spacing w:beforeLines="50" w:line="56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在校残疾大学生报考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_____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____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月全国大学英语</w:t>
      </w:r>
    </w:p>
    <w:p>
      <w:pPr>
        <w:spacing w:afterLines="100" w:line="56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四、六级考试合理便利申请表</w:t>
      </w:r>
      <w:bookmarkEnd w:id="0"/>
    </w:p>
    <w:tbl>
      <w:tblPr>
        <w:tblStyle w:val="6"/>
        <w:tblW w:w="884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843"/>
        <w:gridCol w:w="2268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有效身份证件号码</w:t>
            </w:r>
          </w:p>
        </w:tc>
        <w:tc>
          <w:tcPr>
            <w:tcW w:w="2893" w:type="dxa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残疾类型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残疾级别</w:t>
            </w:r>
          </w:p>
        </w:tc>
        <w:tc>
          <w:tcPr>
            <w:tcW w:w="2893" w:type="dxa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残疾人证件号</w:t>
            </w:r>
          </w:p>
        </w:tc>
        <w:tc>
          <w:tcPr>
            <w:tcW w:w="7004" w:type="dxa"/>
            <w:gridSpan w:val="3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报考科目</w:t>
            </w:r>
          </w:p>
        </w:tc>
        <w:tc>
          <w:tcPr>
            <w:tcW w:w="7004" w:type="dxa"/>
            <w:gridSpan w:val="3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shd w:val="pct10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合</w:t>
            </w:r>
          </w:p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便</w:t>
            </w:r>
          </w:p>
          <w:p>
            <w:pPr>
              <w:spacing w:line="4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利</w:t>
            </w:r>
          </w:p>
        </w:tc>
        <w:tc>
          <w:tcPr>
            <w:tcW w:w="8138" w:type="dxa"/>
            <w:gridSpan w:val="4"/>
          </w:tcPr>
          <w:p>
            <w:pPr>
              <w:spacing w:line="400" w:lineRule="exact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8138" w:type="dxa"/>
            <w:gridSpan w:val="4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使用盲文卷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使用大字号试卷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使用普通试卷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免除听力考试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携带盲文笔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携带盲文手写板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携带盲文打字机</w:t>
            </w:r>
          </w:p>
          <w:p>
            <w:pPr>
              <w:spacing w:line="460" w:lineRule="exact"/>
              <w:ind w:firstLine="386" w:firstLineChars="13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携带电子助视器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携带照明台灯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携带光学放大镜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400" w:firstLineChars="143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携带盲杖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携带盲文作图工具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携带橡胶垫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携带助听器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佩带人工耳蜗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使用轮椅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携带拐杖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携带特殊桌椅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延长考试时间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需要引导辅助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需要手语翻译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9.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pct10" w:color="auto" w:fill="auto"/>
          </w:tcPr>
          <w:p>
            <w:pPr>
              <w:spacing w:line="480" w:lineRule="auto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它</w:t>
            </w:r>
          </w:p>
        </w:tc>
        <w:tc>
          <w:tcPr>
            <w:tcW w:w="8138" w:type="dxa"/>
            <w:gridSpan w:val="4"/>
          </w:tcPr>
          <w:p>
            <w:pPr>
              <w:spacing w:line="480" w:lineRule="auto"/>
              <w:jc w:val="lef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如有其它便利申请，请在此栏内填写</w:t>
            </w:r>
          </w:p>
        </w:tc>
      </w:tr>
    </w:tbl>
    <w:p>
      <w:pPr>
        <w:ind w:right="-17" w:firstLine="3600" w:firstLineChars="1500"/>
        <w:rPr>
          <w:rFonts w:eastAsia="仿宋" w:cs="Times New Roman"/>
          <w:sz w:val="24"/>
          <w:szCs w:val="24"/>
        </w:rPr>
      </w:pPr>
    </w:p>
    <w:p>
      <w:pPr>
        <w:ind w:right="-17" w:firstLine="3600" w:firstLineChars="1500"/>
        <w:rPr>
          <w:rFonts w:eastAsia="仿宋" w:cs="Times New Roman"/>
          <w:sz w:val="24"/>
          <w:szCs w:val="24"/>
          <w:u w:val="single"/>
        </w:rPr>
      </w:pPr>
      <w:r>
        <w:rPr>
          <w:rFonts w:hint="eastAsia" w:eastAsia="仿宋" w:cs="仿宋"/>
          <w:sz w:val="24"/>
          <w:szCs w:val="24"/>
        </w:rPr>
        <w:t>申请人</w:t>
      </w:r>
      <w:r>
        <w:rPr>
          <w:rFonts w:eastAsia="仿宋"/>
          <w:sz w:val="24"/>
          <w:szCs w:val="24"/>
        </w:rPr>
        <w:t>/</w:t>
      </w:r>
      <w:r>
        <w:rPr>
          <w:rFonts w:hint="eastAsia" w:eastAsia="仿宋" w:cs="仿宋"/>
          <w:sz w:val="24"/>
          <w:szCs w:val="24"/>
        </w:rPr>
        <w:t>申请人法定监护人签字：</w:t>
      </w:r>
      <w:r>
        <w:rPr>
          <w:rFonts w:eastAsia="仿宋"/>
          <w:sz w:val="24"/>
          <w:szCs w:val="24"/>
          <w:u w:val="single"/>
        </w:rPr>
        <w:t xml:space="preserve">              </w:t>
      </w:r>
    </w:p>
    <w:p>
      <w:pPr>
        <w:jc w:val="center"/>
        <w:rPr>
          <w:rFonts w:eastAsia="仿宋" w:cs="Times New Roman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hint="eastAsia" w:eastAsia="仿宋" w:cs="仿宋"/>
        </w:rPr>
        <w:t>法定监护人签字的请说明情况，并提供监护人的相关有效身份证件复印件，联系方式等</w:t>
      </w:r>
      <w:r>
        <w:rPr>
          <w:rFonts w:eastAsia="仿宋"/>
          <w:sz w:val="28"/>
          <w:szCs w:val="28"/>
        </w:rPr>
        <w:t>)</w:t>
      </w:r>
    </w:p>
    <w:p>
      <w:pPr>
        <w:wordWrap w:val="0"/>
        <w:jc w:val="right"/>
        <w:rPr>
          <w:rFonts w:eastAsia="仿宋" w:cs="Times New Roman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日期：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 w:cs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323"/>
      <w:rPr>
        <w:rStyle w:val="8"/>
        <w:rFonts w:ascii="宋体" w:cs="宋体"/>
        <w:sz w:val="24"/>
        <w:szCs w:val="24"/>
      </w:rPr>
    </w:pPr>
    <w:r>
      <w:rPr>
        <w:rStyle w:val="8"/>
        <w:rFonts w:ascii="宋体" w:hAnsi="宋体" w:cs="宋体"/>
        <w:sz w:val="24"/>
        <w:szCs w:val="24"/>
      </w:rPr>
      <w:fldChar w:fldCharType="begin"/>
    </w:r>
    <w:r>
      <w:rPr>
        <w:rStyle w:val="8"/>
        <w:rFonts w:ascii="宋体" w:hAnsi="宋体" w:cs="宋体"/>
        <w:sz w:val="24"/>
        <w:szCs w:val="24"/>
      </w:rPr>
      <w:instrText xml:space="preserve">PAGE  </w:instrText>
    </w:r>
    <w:r>
      <w:rPr>
        <w:rStyle w:val="8"/>
        <w:rFonts w:ascii="宋体" w:hAnsi="宋体" w:cs="宋体"/>
        <w:sz w:val="24"/>
        <w:szCs w:val="24"/>
      </w:rPr>
      <w:fldChar w:fldCharType="separate"/>
    </w:r>
    <w:r>
      <w:rPr>
        <w:rStyle w:val="8"/>
        <w:rFonts w:ascii="宋体" w:hAnsi="宋体" w:cs="宋体"/>
        <w:sz w:val="24"/>
        <w:szCs w:val="24"/>
      </w:rPr>
      <w:t>- 10 -</w:t>
    </w:r>
    <w:r>
      <w:rPr>
        <w:rStyle w:val="8"/>
        <w:rFonts w:ascii="宋体" w:hAnsi="宋体" w:cs="宋体"/>
        <w:sz w:val="24"/>
        <w:szCs w:val="24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zYmQwNzE5NjEzYzRkZmVkNDZkZWE3YjU0OTgwN2QifQ=="/>
  </w:docVars>
  <w:rsids>
    <w:rsidRoot w:val="17DC7CFD"/>
    <w:rsid w:val="000207AC"/>
    <w:rsid w:val="000872EC"/>
    <w:rsid w:val="00087309"/>
    <w:rsid w:val="000A2FF2"/>
    <w:rsid w:val="00124783"/>
    <w:rsid w:val="00246B1E"/>
    <w:rsid w:val="0031664E"/>
    <w:rsid w:val="00327536"/>
    <w:rsid w:val="00335903"/>
    <w:rsid w:val="003F16A5"/>
    <w:rsid w:val="00480DB8"/>
    <w:rsid w:val="00574027"/>
    <w:rsid w:val="00614483"/>
    <w:rsid w:val="00745125"/>
    <w:rsid w:val="007D712B"/>
    <w:rsid w:val="008001EA"/>
    <w:rsid w:val="008039C6"/>
    <w:rsid w:val="0082636E"/>
    <w:rsid w:val="008556AD"/>
    <w:rsid w:val="00891D54"/>
    <w:rsid w:val="008A5BB6"/>
    <w:rsid w:val="009A277A"/>
    <w:rsid w:val="009A7C1F"/>
    <w:rsid w:val="009C7B75"/>
    <w:rsid w:val="00A058F8"/>
    <w:rsid w:val="00A53C59"/>
    <w:rsid w:val="00B827A2"/>
    <w:rsid w:val="00B95335"/>
    <w:rsid w:val="00C22015"/>
    <w:rsid w:val="00C85447"/>
    <w:rsid w:val="00CE5941"/>
    <w:rsid w:val="00CF27CC"/>
    <w:rsid w:val="00D01872"/>
    <w:rsid w:val="00D73DB8"/>
    <w:rsid w:val="00DD537D"/>
    <w:rsid w:val="00E1646D"/>
    <w:rsid w:val="00E34F50"/>
    <w:rsid w:val="00E44771"/>
    <w:rsid w:val="00F21157"/>
    <w:rsid w:val="00F23FD7"/>
    <w:rsid w:val="00F6774D"/>
    <w:rsid w:val="00F85E58"/>
    <w:rsid w:val="00FF4800"/>
    <w:rsid w:val="04B76D2D"/>
    <w:rsid w:val="09B42193"/>
    <w:rsid w:val="0BC52A91"/>
    <w:rsid w:val="104D3BC6"/>
    <w:rsid w:val="159E1ED8"/>
    <w:rsid w:val="16874FDD"/>
    <w:rsid w:val="17551F89"/>
    <w:rsid w:val="17DC7CFD"/>
    <w:rsid w:val="18195F34"/>
    <w:rsid w:val="188D5676"/>
    <w:rsid w:val="19B809C4"/>
    <w:rsid w:val="1D5414E9"/>
    <w:rsid w:val="1EFE4FC1"/>
    <w:rsid w:val="1FB00F40"/>
    <w:rsid w:val="20BB2BE8"/>
    <w:rsid w:val="20F65D3C"/>
    <w:rsid w:val="22BE2D45"/>
    <w:rsid w:val="24632F2A"/>
    <w:rsid w:val="2A017CC2"/>
    <w:rsid w:val="2D90286A"/>
    <w:rsid w:val="314113A5"/>
    <w:rsid w:val="321550E6"/>
    <w:rsid w:val="33B70BF7"/>
    <w:rsid w:val="390E312C"/>
    <w:rsid w:val="3A75005D"/>
    <w:rsid w:val="3C6A64E1"/>
    <w:rsid w:val="3D6C52ED"/>
    <w:rsid w:val="3EC931E6"/>
    <w:rsid w:val="408A5B27"/>
    <w:rsid w:val="43F25751"/>
    <w:rsid w:val="4496682D"/>
    <w:rsid w:val="46465662"/>
    <w:rsid w:val="46B6124D"/>
    <w:rsid w:val="4C45427B"/>
    <w:rsid w:val="4C7F19EB"/>
    <w:rsid w:val="4E5431D2"/>
    <w:rsid w:val="4FBB7F67"/>
    <w:rsid w:val="52F75BCF"/>
    <w:rsid w:val="54133464"/>
    <w:rsid w:val="55E136D8"/>
    <w:rsid w:val="585F02E8"/>
    <w:rsid w:val="5A5737CE"/>
    <w:rsid w:val="5AEC529B"/>
    <w:rsid w:val="60175AA7"/>
    <w:rsid w:val="61196474"/>
    <w:rsid w:val="61F763F9"/>
    <w:rsid w:val="653537DF"/>
    <w:rsid w:val="654436B9"/>
    <w:rsid w:val="69095415"/>
    <w:rsid w:val="694C14AE"/>
    <w:rsid w:val="6B396402"/>
    <w:rsid w:val="6C881234"/>
    <w:rsid w:val="6D622175"/>
    <w:rsid w:val="6F3700F2"/>
    <w:rsid w:val="704D05D9"/>
    <w:rsid w:val="715D13A1"/>
    <w:rsid w:val="74701251"/>
    <w:rsid w:val="76F57EDD"/>
    <w:rsid w:val="78340BFE"/>
    <w:rsid w:val="797846B3"/>
    <w:rsid w:val="798856F9"/>
    <w:rsid w:val="79DB24F1"/>
    <w:rsid w:val="7C3A5F30"/>
    <w:rsid w:val="7E8D5876"/>
    <w:rsid w:val="7EE81314"/>
    <w:rsid w:val="7F8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3">
    <w:name w:val="heading 6"/>
    <w:basedOn w:val="1"/>
    <w:next w:val="1"/>
    <w:link w:val="10"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4 Char"/>
    <w:basedOn w:val="7"/>
    <w:link w:val="2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10">
    <w:name w:val="Heading 6 Char"/>
    <w:basedOn w:val="7"/>
    <w:link w:val="3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11">
    <w:name w:val="Footer Char"/>
    <w:basedOn w:val="7"/>
    <w:link w:val="4"/>
    <w:semiHidden/>
    <w:qFormat/>
    <w:uiPriority w:val="99"/>
    <w:rPr>
      <w:rFonts w:cs="Calibri"/>
      <w:sz w:val="18"/>
      <w:szCs w:val="18"/>
    </w:rPr>
  </w:style>
  <w:style w:type="character" w:customStyle="1" w:styleId="12">
    <w:name w:val="Header Char"/>
    <w:basedOn w:val="7"/>
    <w:link w:val="5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3518</Words>
  <Characters>3744</Characters>
  <Lines>0</Lines>
  <Paragraphs>0</Paragraphs>
  <TotalTime>6</TotalTime>
  <ScaleCrop>false</ScaleCrop>
  <LinksUpToDate>false</LinksUpToDate>
  <CharactersWithSpaces>3912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2018-02-26T07:42:00Z</dcterms:created>
  <dc:creator>譹豪學習</dc:creator>
  <cp:lastModifiedBy>Administrator</cp:lastModifiedBy>
  <cp:lastPrinted>2022-11-08T06:38:00Z</cp:lastPrinted>
  <dcterms:modified xsi:type="dcterms:W3CDTF">2023-04-05T06:30:33Z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DE1106BE7A184A12A86C78434620AE8A</vt:lpwstr>
  </property>
</Properties>
</file>