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hanging="2"/>
        <w:jc w:val="center"/>
        <w:rPr>
          <w:rFonts w:hint="eastAsia" w:ascii="楷体" w:hAnsi="楷体" w:eastAsia="楷体" w:cs="楷体"/>
          <w:lang w:val="en-US" w:eastAsia="zh-CN"/>
        </w:rPr>
      </w:pPr>
    </w:p>
    <w:p>
      <w:pPr>
        <w:ind w:leftChars="-1" w:hanging="2"/>
        <w:jc w:val="left"/>
      </w:pPr>
      <w:r>
        <w:drawing>
          <wp:inline distT="0" distB="0" distL="114300" distR="114300">
            <wp:extent cx="1967230" cy="409575"/>
            <wp:effectExtent l="0" t="0" r="13970" b="9525"/>
            <wp:docPr id="2" name="图片 1" descr="山西应用科技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山西应用科技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韩国全州大学交换生项目申请表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申请时间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楷体" w:hAnsi="楷体" w:eastAsia="楷体" w:cs="楷体"/>
          <w:b/>
          <w:bCs/>
          <w:color w:val="943734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page" w:horzAnchor="page" w:tblpX="927" w:tblpY="291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50"/>
        <w:gridCol w:w="984"/>
        <w:gridCol w:w="1550"/>
        <w:gridCol w:w="1266"/>
        <w:gridCol w:w="1442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班级</w:t>
            </w:r>
          </w:p>
        </w:tc>
        <w:tc>
          <w:tcPr>
            <w:tcW w:w="144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09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拟申请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909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学生申请</w:t>
            </w:r>
          </w:p>
        </w:tc>
        <w:tc>
          <w:tcPr>
            <w:tcW w:w="909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 xml:space="preserve">          申请人签字：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909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 xml:space="preserve">          负责人签字：                日期：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340" w:right="924" w:bottom="340" w:left="1077" w:header="851" w:footer="992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汉仪黑方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UyNWI0MWIxYTRlNmNjODBkYzU0MDQyNWNkMTIzZDgzIiwidXNlckNvdW50IjoyfQ=="/>
  </w:docVars>
  <w:rsids>
    <w:rsidRoot w:val="4CDB746A"/>
    <w:rsid w:val="00211CB3"/>
    <w:rsid w:val="00A107AB"/>
    <w:rsid w:val="00F63011"/>
    <w:rsid w:val="18A45B44"/>
    <w:rsid w:val="2CCC6758"/>
    <w:rsid w:val="2D867ACB"/>
    <w:rsid w:val="3D2D64D7"/>
    <w:rsid w:val="460C55A9"/>
    <w:rsid w:val="4A24659A"/>
    <w:rsid w:val="4C7D3141"/>
    <w:rsid w:val="4CDB746A"/>
    <w:rsid w:val="557A36BE"/>
    <w:rsid w:val="6B394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incho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3092257\1377920e-06bc-4bbb-9bf5-b1435551aa29\&#20225;&#19994;&#21592;&#24037;&#25307;&#32856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企业员工招聘表.docx</Template>
  <Pages>1</Pages>
  <Words>89</Words>
  <Characters>89</Characters>
  <Lines>2</Lines>
  <Paragraphs>1</Paragraphs>
  <TotalTime>7</TotalTime>
  <ScaleCrop>false</ScaleCrop>
  <LinksUpToDate>false</LinksUpToDate>
  <CharactersWithSpaces>178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2022-11-04T00:31:00Z</dcterms:created>
  <dc:creator>Fantasy</dc:creator>
  <cp:lastModifiedBy>爱乐点儿</cp:lastModifiedBy>
  <dcterms:modified xsi:type="dcterms:W3CDTF">2023-03-28T02:57:34Z</dcterms:modified>
  <dc:title>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v1.0_mb_jafUFgmK8cIGe4JernBXmg==</vt:lpwstr>
  </property>
  <property fmtid="{D5CDD505-2E9C-101B-9397-08002B2CF9AE}" pid="4" name="ICV">
    <vt:lpwstr>BE897BC298894B36B950F333BCA527DB</vt:lpwstr>
  </property>
</Properties>
</file>