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" w:hanging="2"/>
        <w:jc w:val="center"/>
        <w:rPr>
          <w:rFonts w:hint="eastAsia" w:ascii="楷体" w:hAnsi="楷体" w:eastAsia="楷体" w:cs="楷体"/>
          <w:lang w:val="en-US" w:eastAsia="zh-CN"/>
        </w:rPr>
      </w:pPr>
    </w:p>
    <w:p>
      <w:pPr>
        <w:ind w:leftChars="-1" w:hanging="2"/>
        <w:jc w:val="left"/>
      </w:pPr>
      <w:r>
        <w:drawing>
          <wp:inline distT="0" distB="0" distL="114300" distR="114300">
            <wp:extent cx="1967230" cy="409575"/>
            <wp:effectExtent l="0" t="0" r="13970" b="9525"/>
            <wp:docPr id="2" name="图片 1" descr="山西应用科技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山西应用科技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 w:cs="楷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韩国全州大学交换生项目申请表</w:t>
      </w:r>
    </w:p>
    <w:p>
      <w:pPr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申请时间：</w:t>
      </w:r>
    </w:p>
    <w:p>
      <w:pPr>
        <w:jc w:val="center"/>
        <w:rPr>
          <w:rFonts w:hint="eastAsia" w:ascii="楷体" w:hAnsi="楷体" w:eastAsia="楷体" w:cs="楷体"/>
          <w:b/>
          <w:bCs/>
          <w:color w:val="943734"/>
          <w:sz w:val="44"/>
          <w:szCs w:val="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943734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page" w:horzAnchor="page" w:tblpX="927" w:tblpY="291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50"/>
        <w:gridCol w:w="984"/>
        <w:gridCol w:w="1550"/>
        <w:gridCol w:w="1266"/>
        <w:gridCol w:w="1850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班级</w:t>
            </w:r>
          </w:p>
        </w:tc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099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拟申请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9099" w:type="dxa"/>
            <w:gridSpan w:val="6"/>
            <w:tcBorders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学生申请</w:t>
            </w:r>
          </w:p>
        </w:tc>
        <w:tc>
          <w:tcPr>
            <w:tcW w:w="9099" w:type="dxa"/>
            <w:gridSpan w:val="6"/>
            <w:tcBorders/>
            <w:vAlign w:val="center"/>
          </w:tcPr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汉仪大宋简" w:hAnsi="汉仪大宋简" w:eastAsia="汉仪大宋简" w:cs="汉仪大宋简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         申请人签字：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9099" w:type="dxa"/>
            <w:gridSpan w:val="6"/>
            <w:tcBorders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vertAlign w:val="baseline"/>
                <w:lang w:val="en-US" w:eastAsia="zh-CN"/>
              </w:rPr>
              <w:t>负责人签字：                日期：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340" w:right="924" w:bottom="340" w:left="1077" w:header="851" w:footer="992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cho">
    <w:altName w:val="MS Mincho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UyNWI0MWIxYTRlNmNjODBkYzU0MDQyNWNkMTIzZDgzIiwidXNlckNvdW50IjoxfQ=="/>
  </w:docVars>
  <w:rsids>
    <w:rsidRoot w:val="4CDB746A"/>
    <w:rsid w:val="00211CB3"/>
    <w:rsid w:val="00A107AB"/>
    <w:rsid w:val="00F63011"/>
    <w:rsid w:val="18A45B44"/>
    <w:rsid w:val="2CCC6758"/>
    <w:rsid w:val="2D867ACB"/>
    <w:rsid w:val="460C55A9"/>
    <w:rsid w:val="4A24659A"/>
    <w:rsid w:val="4C7D3141"/>
    <w:rsid w:val="4CDB746A"/>
    <w:rsid w:val="557A36BE"/>
    <w:rsid w:val="6B394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incho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iPriority w:val="1723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3092257\1377920e-06bc-4bbb-9bf5-b1435551aa29\&#20225;&#19994;&#21592;&#24037;&#25307;&#32856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企业员工招聘表.docx</Template>
  <Pages>1</Pages>
  <Words>166</Words>
  <Characters>166</Characters>
  <Lines>2</Lines>
  <Paragraphs>1</Paragraphs>
  <TotalTime>6</TotalTime>
  <ScaleCrop>false</ScaleCrop>
  <LinksUpToDate>false</LinksUpToDate>
  <CharactersWithSpaces>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2022-11-04T00:31:00Z</dcterms:created>
  <dc:creator>Fantasy</dc:creator>
  <cp:lastModifiedBy>Fantasy</cp:lastModifiedBy>
  <dcterms:modified xsi:type="dcterms:W3CDTF">2022-11-04T00:59:53Z</dcterms:modified>
  <dc:title>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v1.0_mb_jafUFgmK8cIGe4JernBXmg==</vt:lpwstr>
  </property>
  <property fmtid="{D5CDD505-2E9C-101B-9397-08002B2CF9AE}" pid="4" name="ICV">
    <vt:lpwstr>BE897BC298894B36B950F333BCA527DB</vt:lpwstr>
  </property>
</Properties>
</file>